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2CE88" w14:textId="7EA61CA6" w:rsidR="001A1C19" w:rsidRPr="001A1C19" w:rsidRDefault="001A1C19" w:rsidP="001A1C19">
      <w:pPr>
        <w:rPr>
          <w:rFonts w:hint="eastAsia"/>
          <w:sz w:val="24"/>
        </w:rPr>
      </w:pPr>
      <w:bookmarkStart w:id="0" w:name="_GoBack"/>
      <w:bookmarkEnd w:id="0"/>
      <w:r w:rsidRPr="001A1C19">
        <w:rPr>
          <w:rFonts w:hint="eastAsia"/>
          <w:sz w:val="24"/>
        </w:rPr>
        <w:t>伐採及び伐採後の造林の届出書の添付書類チェックリストの例</w:t>
      </w:r>
    </w:p>
    <w:tbl>
      <w:tblPr>
        <w:tblStyle w:val="af2"/>
        <w:tblW w:w="0" w:type="auto"/>
        <w:tblLayout w:type="fixed"/>
        <w:tblLook w:val="04A0" w:firstRow="1" w:lastRow="0" w:firstColumn="1" w:lastColumn="0" w:noHBand="0" w:noVBand="1"/>
      </w:tblPr>
      <w:tblGrid>
        <w:gridCol w:w="3544"/>
        <w:gridCol w:w="5103"/>
        <w:gridCol w:w="704"/>
      </w:tblGrid>
      <w:tr w:rsidR="00944BB6" w14:paraId="6D0FC2DD" w14:textId="77777777" w:rsidTr="009D24AB">
        <w:tc>
          <w:tcPr>
            <w:tcW w:w="3544" w:type="dxa"/>
          </w:tcPr>
          <w:p w14:paraId="72B7F53B" w14:textId="77777777" w:rsidR="00944BB6" w:rsidRDefault="00944BB6" w:rsidP="009D24AB">
            <w:pPr>
              <w:jc w:val="center"/>
            </w:pPr>
            <w:bookmarkStart w:id="1" w:name="_Hlk119615775"/>
            <w:r>
              <w:rPr>
                <w:rFonts w:hint="eastAsia"/>
              </w:rPr>
              <w:t>添付書類</w:t>
            </w:r>
          </w:p>
        </w:tc>
        <w:tc>
          <w:tcPr>
            <w:tcW w:w="5103" w:type="dxa"/>
          </w:tcPr>
          <w:p w14:paraId="1647CFB9" w14:textId="77777777" w:rsidR="00944BB6" w:rsidRDefault="00944BB6" w:rsidP="009D24AB">
            <w:pPr>
              <w:jc w:val="center"/>
            </w:pPr>
            <w:r>
              <w:rPr>
                <w:rFonts w:hint="eastAsia"/>
              </w:rPr>
              <w:t>具体例</w:t>
            </w:r>
          </w:p>
        </w:tc>
        <w:tc>
          <w:tcPr>
            <w:tcW w:w="704" w:type="dxa"/>
          </w:tcPr>
          <w:p w14:paraId="5BF8A646" w14:textId="77777777" w:rsidR="00944BB6" w:rsidRDefault="00944BB6" w:rsidP="009D24AB">
            <w:pPr>
              <w:jc w:val="center"/>
            </w:pPr>
          </w:p>
        </w:tc>
      </w:tr>
      <w:tr w:rsidR="00944BB6" w14:paraId="612BB7AC" w14:textId="77777777" w:rsidTr="00EF4206">
        <w:trPr>
          <w:trHeight w:val="665"/>
        </w:trPr>
        <w:tc>
          <w:tcPr>
            <w:tcW w:w="3544" w:type="dxa"/>
          </w:tcPr>
          <w:p w14:paraId="10B386A8" w14:textId="77777777" w:rsidR="00944BB6" w:rsidRDefault="00944BB6" w:rsidP="009D24AB">
            <w:r>
              <w:rPr>
                <w:rFonts w:hint="eastAsia"/>
              </w:rPr>
              <w:t>森林の位置図及び区域図</w:t>
            </w:r>
          </w:p>
        </w:tc>
        <w:tc>
          <w:tcPr>
            <w:tcW w:w="5103" w:type="dxa"/>
          </w:tcPr>
          <w:p w14:paraId="5241A3F0" w14:textId="77777777" w:rsidR="00944BB6" w:rsidRDefault="00944BB6" w:rsidP="009D24AB">
            <w:pPr>
              <w:ind w:left="210" w:hangingChars="100" w:hanging="210"/>
            </w:pPr>
            <w:r>
              <w:rPr>
                <w:rFonts w:hint="eastAsia"/>
              </w:rPr>
              <w:t>・国土地理院地図や森林計画図、空中写真等に森林の位置及び伐採区域の外縁を明示したもの</w:t>
            </w:r>
          </w:p>
        </w:tc>
        <w:tc>
          <w:tcPr>
            <w:tcW w:w="704" w:type="dxa"/>
            <w:vAlign w:val="center"/>
          </w:tcPr>
          <w:p w14:paraId="3B3AFDE9" w14:textId="274B8F8B" w:rsidR="00944BB6" w:rsidRDefault="00944BB6" w:rsidP="009D24AB">
            <w:pPr>
              <w:jc w:val="center"/>
            </w:pPr>
            <w:r w:rsidRPr="00EF4206">
              <w:rPr>
                <w:rFonts w:hint="eastAsia"/>
                <w:sz w:val="36"/>
                <w:szCs w:val="40"/>
              </w:rPr>
              <w:t>□</w:t>
            </w:r>
          </w:p>
        </w:tc>
      </w:tr>
      <w:tr w:rsidR="00944BB6" w14:paraId="0680F1F8" w14:textId="77777777" w:rsidTr="00EF4206">
        <w:trPr>
          <w:trHeight w:val="3396"/>
        </w:trPr>
        <w:tc>
          <w:tcPr>
            <w:tcW w:w="3544" w:type="dxa"/>
            <w:tcBorders>
              <w:top w:val="single" w:sz="4" w:space="0" w:color="FFFFFF" w:themeColor="background1"/>
            </w:tcBorders>
          </w:tcPr>
          <w:p w14:paraId="65322E21" w14:textId="77777777" w:rsidR="00944BB6" w:rsidRDefault="00944BB6" w:rsidP="009D24AB">
            <w:r>
              <w:rPr>
                <w:rFonts w:hint="eastAsia"/>
              </w:rPr>
              <w:t>本人確認書類</w:t>
            </w:r>
          </w:p>
        </w:tc>
        <w:tc>
          <w:tcPr>
            <w:tcW w:w="5103" w:type="dxa"/>
          </w:tcPr>
          <w:p w14:paraId="5120905D" w14:textId="77777777" w:rsidR="00944BB6" w:rsidRDefault="00944BB6" w:rsidP="009D24AB">
            <w:pPr>
              <w:ind w:left="210" w:hangingChars="100" w:hanging="210"/>
            </w:pPr>
            <w:r>
              <w:rPr>
                <w:rFonts w:hint="eastAsia"/>
              </w:rPr>
              <w:t>【法人の場合】</w:t>
            </w:r>
          </w:p>
          <w:p w14:paraId="694F1A99" w14:textId="77777777" w:rsidR="00944BB6" w:rsidRDefault="00944BB6" w:rsidP="00EF4206">
            <w:pPr>
              <w:ind w:leftChars="107" w:left="435" w:hangingChars="100" w:hanging="210"/>
            </w:pPr>
            <w:r>
              <w:rPr>
                <w:rFonts w:hint="eastAsia"/>
              </w:rPr>
              <w:t>・法人の登記事項証明書</w:t>
            </w:r>
          </w:p>
          <w:p w14:paraId="1ABC3F1E" w14:textId="77777777" w:rsidR="00944BB6" w:rsidRDefault="00944BB6" w:rsidP="00EF4206">
            <w:pPr>
              <w:ind w:leftChars="107" w:left="435" w:hangingChars="100" w:hanging="210"/>
            </w:pPr>
            <w:r>
              <w:rPr>
                <w:rFonts w:hint="eastAsia"/>
              </w:rPr>
              <w:t>・法人番号を記載した書類</w:t>
            </w:r>
          </w:p>
          <w:p w14:paraId="42CE2C14" w14:textId="465E4B3A" w:rsidR="00944BB6" w:rsidRDefault="00944BB6" w:rsidP="00EF4206">
            <w:pPr>
              <w:ind w:leftChars="107" w:left="435" w:hangingChars="100" w:hanging="210"/>
            </w:pPr>
            <w:r>
              <w:rPr>
                <w:rFonts w:hint="eastAsia"/>
              </w:rPr>
              <w:t>・法人の名称及び所在地を記載した書類</w:t>
            </w:r>
          </w:p>
          <w:p w14:paraId="7A7DCE5C" w14:textId="77777777" w:rsidR="00944BB6" w:rsidRDefault="00944BB6" w:rsidP="009D24AB">
            <w:pPr>
              <w:ind w:left="210" w:hangingChars="100" w:hanging="210"/>
            </w:pPr>
            <w:r>
              <w:rPr>
                <w:rFonts w:hint="eastAsia"/>
              </w:rPr>
              <w:t>【法人でない団体の場合】</w:t>
            </w:r>
          </w:p>
          <w:p w14:paraId="47628A1F" w14:textId="77777777" w:rsidR="00944BB6" w:rsidRDefault="00944BB6" w:rsidP="00EF4206">
            <w:pPr>
              <w:ind w:leftChars="107" w:left="435" w:hangingChars="100" w:hanging="210"/>
            </w:pPr>
            <w:r>
              <w:rPr>
                <w:rFonts w:hint="eastAsia"/>
              </w:rPr>
              <w:t>・団体の規約</w:t>
            </w:r>
          </w:p>
          <w:p w14:paraId="2A5993EA" w14:textId="77777777" w:rsidR="00944BB6" w:rsidRDefault="00944BB6" w:rsidP="00EF4206">
            <w:pPr>
              <w:ind w:leftChars="107" w:left="435" w:hangingChars="100" w:hanging="210"/>
            </w:pPr>
            <w:r>
              <w:rPr>
                <w:rFonts w:hint="eastAsia"/>
              </w:rPr>
              <w:t>・団体の組織及び運営に関する定めを記載した書類</w:t>
            </w:r>
          </w:p>
          <w:p w14:paraId="498C4AE1" w14:textId="77777777" w:rsidR="00944BB6" w:rsidRDefault="00944BB6" w:rsidP="009D24AB">
            <w:pPr>
              <w:ind w:left="210" w:hangingChars="100" w:hanging="210"/>
            </w:pPr>
            <w:r>
              <w:rPr>
                <w:rFonts w:hint="eastAsia"/>
              </w:rPr>
              <w:t>【個人の場合】</w:t>
            </w:r>
          </w:p>
          <w:p w14:paraId="26216F88" w14:textId="77777777" w:rsidR="00944BB6" w:rsidRDefault="00944BB6" w:rsidP="00EF4206">
            <w:pPr>
              <w:ind w:leftChars="107" w:left="435" w:hangingChars="100" w:hanging="210"/>
            </w:pPr>
            <w:r>
              <w:rPr>
                <w:rFonts w:hint="eastAsia"/>
              </w:rPr>
              <w:t>・住民票の写し</w:t>
            </w:r>
          </w:p>
          <w:p w14:paraId="6BC08D6B" w14:textId="77777777" w:rsidR="00944BB6" w:rsidRDefault="00944BB6" w:rsidP="00EF4206">
            <w:pPr>
              <w:ind w:leftChars="107" w:left="435" w:hangingChars="100" w:hanging="210"/>
            </w:pPr>
            <w:r>
              <w:rPr>
                <w:rFonts w:hint="eastAsia"/>
              </w:rPr>
              <w:t>・個人番号カード（表面）</w:t>
            </w:r>
          </w:p>
          <w:p w14:paraId="54FE39FB" w14:textId="77777777" w:rsidR="00944BB6" w:rsidRDefault="00944BB6" w:rsidP="00EF4206">
            <w:pPr>
              <w:ind w:leftChars="107" w:left="435" w:hangingChars="100" w:hanging="210"/>
            </w:pPr>
            <w:r>
              <w:rPr>
                <w:rFonts w:hint="eastAsia"/>
              </w:rPr>
              <w:t>・運転免許証</w:t>
            </w:r>
          </w:p>
          <w:p w14:paraId="3803329E" w14:textId="77777777" w:rsidR="00944BB6" w:rsidRDefault="00944BB6" w:rsidP="00EF4206">
            <w:pPr>
              <w:ind w:leftChars="107" w:left="435" w:hangingChars="100" w:hanging="210"/>
            </w:pPr>
            <w:r>
              <w:rPr>
                <w:rFonts w:hint="eastAsia"/>
              </w:rPr>
              <w:t>・国民年金手帳　等</w:t>
            </w:r>
          </w:p>
        </w:tc>
        <w:tc>
          <w:tcPr>
            <w:tcW w:w="704" w:type="dxa"/>
            <w:vAlign w:val="center"/>
          </w:tcPr>
          <w:p w14:paraId="6DB9A878" w14:textId="5F8A2B99" w:rsidR="00944BB6" w:rsidRPr="00EF4206" w:rsidRDefault="00944BB6" w:rsidP="009D24AB">
            <w:pPr>
              <w:jc w:val="center"/>
              <w:rPr>
                <w:sz w:val="44"/>
                <w:szCs w:val="44"/>
              </w:rPr>
            </w:pPr>
            <w:r w:rsidRPr="00EF4206">
              <w:rPr>
                <w:rFonts w:hint="eastAsia"/>
                <w:sz w:val="40"/>
                <w:szCs w:val="40"/>
              </w:rPr>
              <w:t>□</w:t>
            </w:r>
          </w:p>
        </w:tc>
      </w:tr>
      <w:tr w:rsidR="00944BB6" w14:paraId="73E02F33" w14:textId="77777777" w:rsidTr="00EF4206">
        <w:trPr>
          <w:trHeight w:val="1545"/>
        </w:trPr>
        <w:tc>
          <w:tcPr>
            <w:tcW w:w="3544" w:type="dxa"/>
          </w:tcPr>
          <w:p w14:paraId="1BCF59A3" w14:textId="77777777" w:rsidR="00944BB6" w:rsidRDefault="00944BB6" w:rsidP="009D24AB">
            <w:r>
              <w:rPr>
                <w:rFonts w:hint="eastAsia"/>
              </w:rPr>
              <w:t>他の行政庁の許認可の申請状況を記載した書類</w:t>
            </w:r>
          </w:p>
        </w:tc>
        <w:tc>
          <w:tcPr>
            <w:tcW w:w="5103" w:type="dxa"/>
          </w:tcPr>
          <w:p w14:paraId="7CAE91EF" w14:textId="77777777" w:rsidR="00944BB6" w:rsidRDefault="00944BB6" w:rsidP="009D24AB">
            <w:pPr>
              <w:ind w:left="210" w:hangingChars="100" w:hanging="210"/>
            </w:pPr>
            <w:r>
              <w:rPr>
                <w:rFonts w:hint="eastAsia"/>
              </w:rPr>
              <w:t>・行政庁が発行した証明書、許認可証の写し</w:t>
            </w:r>
          </w:p>
          <w:p w14:paraId="50218837" w14:textId="77777777" w:rsidR="00944BB6" w:rsidRDefault="00944BB6" w:rsidP="009D24AB">
            <w:pPr>
              <w:ind w:left="210" w:hangingChars="100" w:hanging="210"/>
            </w:pPr>
            <w:r>
              <w:rPr>
                <w:rFonts w:hint="eastAsia"/>
              </w:rPr>
              <w:t>・申請中の許認可については、許認可の種類、申請先行政庁及び申請年月日を記載した書類</w:t>
            </w:r>
          </w:p>
          <w:p w14:paraId="317392B4" w14:textId="77777777" w:rsidR="00944BB6" w:rsidRDefault="00944BB6" w:rsidP="009D24AB">
            <w:pPr>
              <w:ind w:left="210" w:hangingChars="100" w:hanging="210"/>
            </w:pPr>
            <w:r>
              <w:rPr>
                <w:rFonts w:hint="eastAsia"/>
              </w:rPr>
              <w:t>・申請前の許認可については、許認可の種類、申請先行政庁及び申請予定時期を記載した書類</w:t>
            </w:r>
          </w:p>
        </w:tc>
        <w:tc>
          <w:tcPr>
            <w:tcW w:w="704" w:type="dxa"/>
            <w:vAlign w:val="center"/>
          </w:tcPr>
          <w:p w14:paraId="39CFCC5F" w14:textId="5A4FBB54" w:rsidR="00944BB6" w:rsidRPr="00EF4206" w:rsidRDefault="00944BB6" w:rsidP="009D24AB">
            <w:pPr>
              <w:jc w:val="center"/>
              <w:rPr>
                <w:sz w:val="40"/>
                <w:szCs w:val="40"/>
              </w:rPr>
            </w:pPr>
            <w:r w:rsidRPr="00EF4206">
              <w:rPr>
                <w:rFonts w:hint="eastAsia"/>
                <w:sz w:val="40"/>
                <w:szCs w:val="40"/>
              </w:rPr>
              <w:t>□</w:t>
            </w:r>
          </w:p>
        </w:tc>
      </w:tr>
      <w:tr w:rsidR="00944BB6" w14:paraId="5C42F83A" w14:textId="77777777" w:rsidTr="00EF4206">
        <w:trPr>
          <w:trHeight w:val="1978"/>
        </w:trPr>
        <w:tc>
          <w:tcPr>
            <w:tcW w:w="3544" w:type="dxa"/>
          </w:tcPr>
          <w:p w14:paraId="64EFA5E3" w14:textId="77777777" w:rsidR="007C2B3E" w:rsidRDefault="00944BB6" w:rsidP="009D24AB">
            <w:r>
              <w:rPr>
                <w:rFonts w:hint="eastAsia"/>
              </w:rPr>
              <w:t>土地の登記事項証明書</w:t>
            </w:r>
            <w:r w:rsidR="00614E72">
              <w:rPr>
                <w:rFonts w:hint="eastAsia"/>
              </w:rPr>
              <w:t>（準ずるものを含む）</w:t>
            </w:r>
            <w:r>
              <w:rPr>
                <w:rFonts w:hint="eastAsia"/>
              </w:rPr>
              <w:t xml:space="preserve">など、伐採後の造林をする権原を有することを証する書類　</w:t>
            </w:r>
          </w:p>
          <w:p w14:paraId="7A7FBDCC" w14:textId="2569BFCB" w:rsidR="00944BB6" w:rsidRDefault="00944BB6" w:rsidP="009D24AB">
            <w:r>
              <w:rPr>
                <w:rFonts w:hint="eastAsia"/>
              </w:rPr>
              <w:t>※１</w:t>
            </w:r>
          </w:p>
        </w:tc>
        <w:tc>
          <w:tcPr>
            <w:tcW w:w="5103" w:type="dxa"/>
          </w:tcPr>
          <w:p w14:paraId="11A12822" w14:textId="77777777" w:rsidR="00944BB6" w:rsidRDefault="00944BB6" w:rsidP="009D24AB">
            <w:pPr>
              <w:ind w:left="210" w:hangingChars="100" w:hanging="210"/>
            </w:pPr>
            <w:r>
              <w:rPr>
                <w:rFonts w:hint="eastAsia"/>
              </w:rPr>
              <w:t>・土地の登記事項証明書</w:t>
            </w:r>
          </w:p>
          <w:p w14:paraId="6E8D5EEA" w14:textId="77777777" w:rsidR="00944BB6" w:rsidRDefault="00944BB6" w:rsidP="009D24AB">
            <w:pPr>
              <w:ind w:left="210" w:hangingChars="100" w:hanging="210"/>
            </w:pPr>
            <w:r>
              <w:rPr>
                <w:rFonts w:hint="eastAsia"/>
              </w:rPr>
              <w:t>・土地の売買契約書</w:t>
            </w:r>
          </w:p>
          <w:p w14:paraId="407F2A8C" w14:textId="77777777" w:rsidR="00944BB6" w:rsidRDefault="00944BB6" w:rsidP="009D24AB">
            <w:pPr>
              <w:ind w:left="210" w:hangingChars="100" w:hanging="210"/>
            </w:pPr>
            <w:r>
              <w:rPr>
                <w:rFonts w:hint="eastAsia"/>
              </w:rPr>
              <w:t>・遺産分割協議書</w:t>
            </w:r>
          </w:p>
          <w:p w14:paraId="69901A4B" w14:textId="77777777" w:rsidR="00944BB6" w:rsidRDefault="00944BB6" w:rsidP="009D24AB">
            <w:pPr>
              <w:ind w:left="210" w:hangingChars="100" w:hanging="210"/>
            </w:pPr>
            <w:r>
              <w:rPr>
                <w:rFonts w:hint="eastAsia"/>
              </w:rPr>
              <w:t>・贈与契約書</w:t>
            </w:r>
          </w:p>
          <w:p w14:paraId="584D9C7E" w14:textId="77777777" w:rsidR="00944BB6" w:rsidRDefault="00944BB6" w:rsidP="009D24AB">
            <w:pPr>
              <w:ind w:left="210" w:hangingChars="100" w:hanging="210"/>
            </w:pPr>
            <w:r>
              <w:rPr>
                <w:rFonts w:hint="eastAsia"/>
              </w:rPr>
              <w:t>・固定資産税納税通知書</w:t>
            </w:r>
          </w:p>
          <w:p w14:paraId="3479612B" w14:textId="77777777" w:rsidR="00944BB6" w:rsidRDefault="00944BB6" w:rsidP="009D24AB">
            <w:pPr>
              <w:ind w:left="210" w:hangingChars="100" w:hanging="210"/>
            </w:pPr>
            <w:r>
              <w:rPr>
                <w:rFonts w:hint="eastAsia"/>
              </w:rPr>
              <w:t>・伐採後の造林の受委託契約書</w:t>
            </w:r>
          </w:p>
          <w:p w14:paraId="2F918ED5" w14:textId="77777777" w:rsidR="00944BB6" w:rsidRDefault="00944BB6" w:rsidP="009D24AB">
            <w:pPr>
              <w:ind w:left="210" w:hangingChars="100" w:hanging="210"/>
            </w:pPr>
            <w:r>
              <w:rPr>
                <w:rFonts w:hint="eastAsia"/>
              </w:rPr>
              <w:t>・土地の賃借契約書　等</w:t>
            </w:r>
          </w:p>
        </w:tc>
        <w:tc>
          <w:tcPr>
            <w:tcW w:w="704" w:type="dxa"/>
            <w:vAlign w:val="center"/>
          </w:tcPr>
          <w:p w14:paraId="7E213D8B" w14:textId="5F45B74E" w:rsidR="00944BB6" w:rsidRPr="00EF4206" w:rsidRDefault="00944BB6" w:rsidP="009D24AB">
            <w:pPr>
              <w:jc w:val="center"/>
              <w:rPr>
                <w:sz w:val="40"/>
                <w:szCs w:val="40"/>
              </w:rPr>
            </w:pPr>
            <w:r w:rsidRPr="00EF4206">
              <w:rPr>
                <w:rFonts w:hint="eastAsia"/>
                <w:sz w:val="40"/>
                <w:szCs w:val="40"/>
              </w:rPr>
              <w:t>□</w:t>
            </w:r>
          </w:p>
        </w:tc>
      </w:tr>
      <w:tr w:rsidR="00944BB6" w14:paraId="0073F9F9" w14:textId="77777777" w:rsidTr="00EF4206">
        <w:trPr>
          <w:trHeight w:val="1836"/>
        </w:trPr>
        <w:tc>
          <w:tcPr>
            <w:tcW w:w="3544" w:type="dxa"/>
          </w:tcPr>
          <w:p w14:paraId="1039B74B" w14:textId="4366A05B" w:rsidR="00944BB6" w:rsidRDefault="00944BB6" w:rsidP="009D24AB">
            <w:r>
              <w:rPr>
                <w:rFonts w:hint="eastAsia"/>
              </w:rPr>
              <w:t>森林の土地の所有者でない場合は、森林を伐採する権原を有することを証する書類　※</w:t>
            </w:r>
            <w:r w:rsidR="004F03A5">
              <w:rPr>
                <w:rFonts w:hint="eastAsia"/>
              </w:rPr>
              <w:t>１</w:t>
            </w:r>
          </w:p>
        </w:tc>
        <w:tc>
          <w:tcPr>
            <w:tcW w:w="5103" w:type="dxa"/>
          </w:tcPr>
          <w:p w14:paraId="11397325" w14:textId="77777777" w:rsidR="00944BB6" w:rsidRDefault="00944BB6" w:rsidP="009D24AB">
            <w:pPr>
              <w:ind w:left="210" w:hangingChars="100" w:hanging="210"/>
            </w:pPr>
            <w:r>
              <w:rPr>
                <w:rFonts w:hint="eastAsia"/>
              </w:rPr>
              <w:t>・立木の登記事項証明書</w:t>
            </w:r>
          </w:p>
          <w:p w14:paraId="6402FD13" w14:textId="77777777" w:rsidR="00944BB6" w:rsidRDefault="00944BB6" w:rsidP="009D24AB">
            <w:pPr>
              <w:ind w:left="210" w:hangingChars="100" w:hanging="210"/>
            </w:pPr>
            <w:r>
              <w:rPr>
                <w:rFonts w:hint="eastAsia"/>
              </w:rPr>
              <w:t>・立木売買契約書</w:t>
            </w:r>
          </w:p>
          <w:p w14:paraId="61B3A94D" w14:textId="77777777" w:rsidR="00944BB6" w:rsidRDefault="00944BB6" w:rsidP="009D24AB">
            <w:pPr>
              <w:ind w:left="210" w:hangingChars="100" w:hanging="210"/>
            </w:pPr>
            <w:r>
              <w:rPr>
                <w:rFonts w:hint="eastAsia"/>
              </w:rPr>
              <w:t>・遺産分割協議書</w:t>
            </w:r>
          </w:p>
          <w:p w14:paraId="4472E24A" w14:textId="77777777" w:rsidR="00944BB6" w:rsidRDefault="00944BB6" w:rsidP="009D24AB">
            <w:pPr>
              <w:ind w:left="210" w:hangingChars="100" w:hanging="210"/>
            </w:pPr>
            <w:r>
              <w:rPr>
                <w:rFonts w:hint="eastAsia"/>
              </w:rPr>
              <w:t>・贈与契約書</w:t>
            </w:r>
          </w:p>
          <w:p w14:paraId="065FF944" w14:textId="77777777" w:rsidR="00944BB6" w:rsidRDefault="00944BB6" w:rsidP="009D24AB">
            <w:pPr>
              <w:ind w:left="210" w:hangingChars="100" w:hanging="210"/>
            </w:pPr>
            <w:r>
              <w:rPr>
                <w:rFonts w:hint="eastAsia"/>
              </w:rPr>
              <w:t>・伐採の同意書・承諾書</w:t>
            </w:r>
          </w:p>
          <w:p w14:paraId="2AEA6B03" w14:textId="77777777" w:rsidR="00944BB6" w:rsidRDefault="00944BB6" w:rsidP="009D24AB">
            <w:pPr>
              <w:ind w:left="210" w:hangingChars="100" w:hanging="210"/>
            </w:pPr>
            <w:r>
              <w:rPr>
                <w:rFonts w:hint="eastAsia"/>
              </w:rPr>
              <w:t>・伐採の受委託契約書　等</w:t>
            </w:r>
          </w:p>
        </w:tc>
        <w:tc>
          <w:tcPr>
            <w:tcW w:w="704" w:type="dxa"/>
            <w:vAlign w:val="center"/>
          </w:tcPr>
          <w:p w14:paraId="7E182C9A" w14:textId="483B0125" w:rsidR="00944BB6" w:rsidRPr="00EF4206" w:rsidRDefault="00944BB6" w:rsidP="009D24AB">
            <w:pPr>
              <w:jc w:val="center"/>
              <w:rPr>
                <w:sz w:val="40"/>
                <w:szCs w:val="40"/>
              </w:rPr>
            </w:pPr>
            <w:r w:rsidRPr="00EF4206">
              <w:rPr>
                <w:rFonts w:hint="eastAsia"/>
                <w:sz w:val="40"/>
                <w:szCs w:val="40"/>
              </w:rPr>
              <w:t>□</w:t>
            </w:r>
          </w:p>
        </w:tc>
      </w:tr>
      <w:tr w:rsidR="00944BB6" w14:paraId="2455D05F" w14:textId="77777777" w:rsidTr="00EF4206">
        <w:trPr>
          <w:trHeight w:val="1465"/>
        </w:trPr>
        <w:tc>
          <w:tcPr>
            <w:tcW w:w="3544" w:type="dxa"/>
          </w:tcPr>
          <w:p w14:paraId="7C4979D4" w14:textId="2C253D7D" w:rsidR="00944BB6" w:rsidRDefault="00944BB6" w:rsidP="009D24AB">
            <w:r>
              <w:rPr>
                <w:rFonts w:hint="eastAsia"/>
              </w:rPr>
              <w:t>隣接する森林の土地の所有者と境界の確認を行ったことを証する書類　※</w:t>
            </w:r>
            <w:r w:rsidR="004F03A5">
              <w:rPr>
                <w:rFonts w:hint="eastAsia"/>
              </w:rPr>
              <w:t>２</w:t>
            </w:r>
          </w:p>
        </w:tc>
        <w:tc>
          <w:tcPr>
            <w:tcW w:w="5103" w:type="dxa"/>
          </w:tcPr>
          <w:p w14:paraId="29D3B8F2" w14:textId="77777777" w:rsidR="00944BB6" w:rsidRDefault="00944BB6" w:rsidP="009D24AB">
            <w:pPr>
              <w:keepNext/>
              <w:keepLines/>
              <w:pageBreakBefore/>
              <w:widowControl/>
              <w:ind w:left="210" w:hangingChars="100" w:hanging="210"/>
            </w:pPr>
            <w:r>
              <w:rPr>
                <w:rFonts w:hint="eastAsia"/>
              </w:rPr>
              <w:t>・</w:t>
            </w:r>
            <w:r w:rsidRPr="00E97AD7">
              <w:rPr>
                <w:rFonts w:hint="eastAsia"/>
              </w:rPr>
              <w:t>境界確認に立ち会った者の氏名や境界確認日時など境界確認時の状況を記載した</w:t>
            </w:r>
            <w:r>
              <w:rPr>
                <w:rFonts w:hint="eastAsia"/>
              </w:rPr>
              <w:t>書類</w:t>
            </w:r>
          </w:p>
          <w:p w14:paraId="3A6AF5C1" w14:textId="77777777" w:rsidR="00944BB6" w:rsidRDefault="00944BB6" w:rsidP="009D24AB">
            <w:pPr>
              <w:ind w:left="210" w:hangingChars="100" w:hanging="210"/>
            </w:pPr>
            <w:r>
              <w:rPr>
                <w:rFonts w:hint="eastAsia"/>
              </w:rPr>
              <w:t>・</w:t>
            </w:r>
            <w:r w:rsidRPr="00E97AD7">
              <w:rPr>
                <w:rFonts w:hint="eastAsia"/>
              </w:rPr>
              <w:t>隣接森林所有者の現地立会写真</w:t>
            </w:r>
          </w:p>
          <w:p w14:paraId="3462BEC9" w14:textId="77777777" w:rsidR="00944BB6" w:rsidRDefault="00944BB6" w:rsidP="009D24AB">
            <w:pPr>
              <w:ind w:left="210" w:hangingChars="100" w:hanging="210"/>
            </w:pPr>
            <w:r>
              <w:rPr>
                <w:rFonts w:hint="eastAsia"/>
              </w:rPr>
              <w:t>・</w:t>
            </w:r>
            <w:r w:rsidRPr="00E97AD7">
              <w:rPr>
                <w:rFonts w:hint="eastAsia"/>
              </w:rPr>
              <w:t>隣接森林との境界に係る既存の資料の確認などの取組状況を説明した書類</w:t>
            </w:r>
            <w:r>
              <w:rPr>
                <w:rFonts w:hint="eastAsia"/>
              </w:rPr>
              <w:t xml:space="preserve">　等</w:t>
            </w:r>
          </w:p>
        </w:tc>
        <w:tc>
          <w:tcPr>
            <w:tcW w:w="704" w:type="dxa"/>
            <w:vAlign w:val="center"/>
          </w:tcPr>
          <w:p w14:paraId="4B3DFE69" w14:textId="6E3981B1" w:rsidR="00944BB6" w:rsidRPr="00EF4206" w:rsidRDefault="00944BB6" w:rsidP="009D24AB">
            <w:pPr>
              <w:jc w:val="center"/>
              <w:rPr>
                <w:sz w:val="40"/>
                <w:szCs w:val="40"/>
              </w:rPr>
            </w:pPr>
            <w:r w:rsidRPr="00EF4206">
              <w:rPr>
                <w:rFonts w:hint="eastAsia"/>
                <w:sz w:val="40"/>
                <w:szCs w:val="40"/>
              </w:rPr>
              <w:t>□</w:t>
            </w:r>
          </w:p>
        </w:tc>
      </w:tr>
      <w:tr w:rsidR="00944BB6" w14:paraId="664A0522" w14:textId="77777777" w:rsidTr="00EF4206">
        <w:trPr>
          <w:trHeight w:val="2363"/>
        </w:trPr>
        <w:tc>
          <w:tcPr>
            <w:tcW w:w="3544" w:type="dxa"/>
          </w:tcPr>
          <w:p w14:paraId="0B279845" w14:textId="77777777" w:rsidR="00944BB6" w:rsidRDefault="00944BB6" w:rsidP="009D24AB">
            <w:pPr>
              <w:ind w:left="210" w:hangingChars="100" w:hanging="210"/>
            </w:pPr>
            <w:r>
              <w:rPr>
                <w:rFonts w:hint="eastAsia"/>
              </w:rPr>
              <w:lastRenderedPageBreak/>
              <w:t>市町村の長が必要と認める書類</w:t>
            </w:r>
          </w:p>
        </w:tc>
        <w:tc>
          <w:tcPr>
            <w:tcW w:w="5103" w:type="dxa"/>
          </w:tcPr>
          <w:p w14:paraId="090934AF" w14:textId="77777777" w:rsidR="00944BB6" w:rsidRDefault="00944BB6" w:rsidP="009D24AB">
            <w:pPr>
              <w:ind w:left="210" w:hangingChars="100" w:hanging="210"/>
            </w:pPr>
            <w:r>
              <w:rPr>
                <w:rFonts w:hint="eastAsia"/>
              </w:rPr>
              <w:t>・</w:t>
            </w:r>
            <w:r w:rsidRPr="00E252E0">
              <w:rPr>
                <w:rFonts w:hint="eastAsia"/>
              </w:rPr>
              <w:t>地元自治会、土地改良区、水利組合等の承諾書、協議書</w:t>
            </w:r>
          </w:p>
          <w:p w14:paraId="4136D818" w14:textId="77777777" w:rsidR="00944BB6" w:rsidRDefault="00944BB6" w:rsidP="009D24AB">
            <w:pPr>
              <w:ind w:left="210" w:hangingChars="100" w:hanging="210"/>
            </w:pPr>
            <w:r>
              <w:rPr>
                <w:rFonts w:hint="eastAsia"/>
              </w:rPr>
              <w:t>・伐採及び集材に係るチェックリスト</w:t>
            </w:r>
          </w:p>
          <w:p w14:paraId="700CE53C" w14:textId="77777777" w:rsidR="00944BB6" w:rsidRDefault="00944BB6" w:rsidP="009D24AB">
            <w:pPr>
              <w:ind w:left="210" w:hangingChars="100" w:hanging="210"/>
            </w:pPr>
            <w:r>
              <w:rPr>
                <w:rFonts w:hint="eastAsia"/>
              </w:rPr>
              <w:t>・搬出計画図</w:t>
            </w:r>
          </w:p>
          <w:p w14:paraId="39C32ACE" w14:textId="77777777" w:rsidR="00944BB6" w:rsidRDefault="00944BB6" w:rsidP="009D24AB">
            <w:pPr>
              <w:ind w:left="210" w:hangingChars="100" w:hanging="210"/>
            </w:pPr>
            <w:r>
              <w:rPr>
                <w:rFonts w:hint="eastAsia"/>
              </w:rPr>
              <w:t>・他法令に基づく届出等の手続き状況を説明する書類</w:t>
            </w:r>
          </w:p>
          <w:p w14:paraId="0F4DEBFE" w14:textId="77777777" w:rsidR="00944BB6" w:rsidRDefault="00944BB6" w:rsidP="009D24AB">
            <w:pPr>
              <w:ind w:left="210" w:hangingChars="100" w:hanging="210"/>
            </w:pPr>
            <w:r>
              <w:rPr>
                <w:rFonts w:hint="eastAsia"/>
              </w:rPr>
              <w:t xml:space="preserve">　など、地域の実情に応じて市町村の長が必要と認める書類</w:t>
            </w:r>
          </w:p>
        </w:tc>
        <w:tc>
          <w:tcPr>
            <w:tcW w:w="704" w:type="dxa"/>
            <w:vAlign w:val="center"/>
          </w:tcPr>
          <w:p w14:paraId="3B6329DE" w14:textId="29B6FB61" w:rsidR="00944BB6" w:rsidRPr="00EF4206" w:rsidRDefault="00944BB6" w:rsidP="009D24AB">
            <w:pPr>
              <w:jc w:val="center"/>
              <w:rPr>
                <w:sz w:val="40"/>
                <w:szCs w:val="40"/>
              </w:rPr>
            </w:pPr>
            <w:r w:rsidRPr="00EF4206">
              <w:rPr>
                <w:rFonts w:hint="eastAsia"/>
                <w:sz w:val="40"/>
                <w:szCs w:val="40"/>
              </w:rPr>
              <w:t>□</w:t>
            </w:r>
          </w:p>
        </w:tc>
      </w:tr>
    </w:tbl>
    <w:bookmarkEnd w:id="1"/>
    <w:p w14:paraId="7703E023" w14:textId="77777777" w:rsidR="004F03A5" w:rsidRDefault="00944BB6">
      <w:pPr>
        <w:widowControl/>
        <w:ind w:left="420" w:hangingChars="200" w:hanging="420"/>
        <w:rPr>
          <w:rFonts w:hAnsi="ＭＳ 明朝"/>
          <w:szCs w:val="20"/>
        </w:rPr>
      </w:pPr>
      <w:r w:rsidRPr="00EF4206">
        <w:rPr>
          <w:rFonts w:hAnsi="ＭＳ 明朝" w:hint="eastAsia"/>
          <w:szCs w:val="20"/>
        </w:rPr>
        <w:t>※１　林地台帳等で確認できる森林の土地の所有者との権原関係を証する書類の添付が困難な場合には、</w:t>
      </w:r>
    </w:p>
    <w:p w14:paraId="72F9AD5E" w14:textId="77777777" w:rsidR="004F03A5" w:rsidRDefault="004F03A5" w:rsidP="004F03A5">
      <w:pPr>
        <w:widowControl/>
        <w:ind w:leftChars="200" w:left="420"/>
        <w:rPr>
          <w:rFonts w:hAnsi="ＭＳ 明朝"/>
          <w:szCs w:val="20"/>
        </w:rPr>
      </w:pPr>
      <w:r>
        <w:rPr>
          <w:rFonts w:hAnsi="ＭＳ 明朝" w:hint="eastAsia"/>
          <w:szCs w:val="20"/>
        </w:rPr>
        <w:t>・森林の土地の所有権又は伐採後の造林をする権原に関する状況を記載した書面</w:t>
      </w:r>
    </w:p>
    <w:p w14:paraId="6C8D85B0" w14:textId="77777777" w:rsidR="004F03A5" w:rsidRDefault="004F03A5" w:rsidP="004F03A5">
      <w:pPr>
        <w:widowControl/>
        <w:ind w:leftChars="200" w:left="420"/>
        <w:rPr>
          <w:rFonts w:hAnsi="ＭＳ 明朝"/>
          <w:szCs w:val="20"/>
        </w:rPr>
      </w:pPr>
      <w:r>
        <w:rPr>
          <w:rFonts w:hAnsi="ＭＳ 明朝" w:hint="eastAsia"/>
          <w:szCs w:val="20"/>
        </w:rPr>
        <w:t>・伐採権原に関する状況を記載した書面</w:t>
      </w:r>
    </w:p>
    <w:p w14:paraId="731A7FDC" w14:textId="3D20E89A" w:rsidR="00944BB6" w:rsidRPr="00EF4206" w:rsidRDefault="00944BB6" w:rsidP="00EF4206">
      <w:pPr>
        <w:widowControl/>
        <w:ind w:leftChars="200" w:left="420"/>
        <w:rPr>
          <w:rFonts w:hAnsi="ＭＳ 明朝"/>
          <w:szCs w:val="20"/>
        </w:rPr>
      </w:pPr>
      <w:r w:rsidRPr="00EF4206">
        <w:rPr>
          <w:rFonts w:hAnsi="ＭＳ 明朝" w:hint="eastAsia"/>
          <w:szCs w:val="20"/>
        </w:rPr>
        <w:t>の添付も認められます。</w:t>
      </w:r>
    </w:p>
    <w:p w14:paraId="5AA81FD8" w14:textId="3FE7890D" w:rsidR="00944BB6" w:rsidRPr="00EF4206" w:rsidRDefault="00944BB6" w:rsidP="00EF4206">
      <w:pPr>
        <w:widowControl/>
        <w:ind w:left="420" w:hangingChars="200" w:hanging="420"/>
        <w:rPr>
          <w:rFonts w:hAnsi="ＭＳ 明朝"/>
          <w:szCs w:val="20"/>
        </w:rPr>
      </w:pPr>
      <w:r w:rsidRPr="00EF4206">
        <w:rPr>
          <w:rFonts w:hAnsi="ＭＳ 明朝" w:hint="eastAsia"/>
          <w:szCs w:val="20"/>
        </w:rPr>
        <w:t>※</w:t>
      </w:r>
      <w:r w:rsidR="004F03A5">
        <w:rPr>
          <w:rFonts w:hAnsi="ＭＳ 明朝" w:hint="eastAsia"/>
          <w:szCs w:val="20"/>
        </w:rPr>
        <w:t xml:space="preserve">２　</w:t>
      </w:r>
      <w:r w:rsidRPr="00EF4206">
        <w:rPr>
          <w:rFonts w:hAnsi="ＭＳ 明朝" w:hint="eastAsia"/>
          <w:szCs w:val="20"/>
        </w:rPr>
        <w:t>次のいずれかに該当することが確認できる書類が添付された場合は、隣接する森林の土地の所有者と境界の確認を行ったことを証する書類の添付の省略が認められます。</w:t>
      </w:r>
    </w:p>
    <w:p w14:paraId="7EDA844C" w14:textId="77777777" w:rsidR="00944BB6" w:rsidRPr="00EF4206" w:rsidRDefault="00944BB6" w:rsidP="00EF4206">
      <w:pPr>
        <w:widowControl/>
        <w:ind w:leftChars="200" w:left="630" w:hangingChars="100" w:hanging="210"/>
        <w:rPr>
          <w:rFonts w:hAnsi="ＭＳ 明朝"/>
          <w:szCs w:val="20"/>
        </w:rPr>
      </w:pPr>
      <w:r w:rsidRPr="00EF4206">
        <w:rPr>
          <w:rFonts w:hAnsi="ＭＳ 明朝" w:hint="eastAsia"/>
          <w:szCs w:val="20"/>
        </w:rPr>
        <w:t>・届出の対象となる森林の土地が隣接する森林の土地との境界に接していないことが明らかな場合</w:t>
      </w:r>
    </w:p>
    <w:p w14:paraId="201247DB" w14:textId="77777777" w:rsidR="00944BB6" w:rsidRPr="00EF4206" w:rsidRDefault="00944BB6" w:rsidP="00EF4206">
      <w:pPr>
        <w:widowControl/>
        <w:ind w:leftChars="200" w:left="630" w:hangingChars="100" w:hanging="210"/>
        <w:rPr>
          <w:rFonts w:hAnsi="ＭＳ 明朝"/>
          <w:szCs w:val="20"/>
        </w:rPr>
      </w:pPr>
      <w:r w:rsidRPr="00EF4206">
        <w:rPr>
          <w:rFonts w:hAnsi="ＭＳ 明朝" w:hint="eastAsia"/>
          <w:szCs w:val="20"/>
        </w:rPr>
        <w:t>・地形、地物その他の土地の範囲を明示するのに適当なものにより届出の対象となる森林の土地が隣接する森林の土地との境界が明らかな場合</w:t>
      </w:r>
    </w:p>
    <w:p w14:paraId="5FCE8B7E" w14:textId="785B53ED" w:rsidR="00944BB6" w:rsidRPr="00EF4206" w:rsidRDefault="00944BB6" w:rsidP="00EF4206">
      <w:pPr>
        <w:widowControl/>
        <w:ind w:leftChars="200" w:left="630" w:hangingChars="100" w:hanging="210"/>
        <w:rPr>
          <w:rFonts w:hAnsi="ＭＳ 明朝"/>
          <w:szCs w:val="20"/>
        </w:rPr>
      </w:pPr>
      <w:r w:rsidRPr="00EF4206">
        <w:rPr>
          <w:rFonts w:hAnsi="ＭＳ 明朝" w:hint="eastAsia"/>
          <w:szCs w:val="20"/>
        </w:rPr>
        <w:t>・届出の対象となる森林の土地に隣接する森林の土地の所有者と境界の確認を確実に行うと認められる場合</w:t>
      </w:r>
    </w:p>
    <w:p w14:paraId="5A207AD1" w14:textId="539F44B7" w:rsidR="00944BB6" w:rsidRDefault="00944BB6">
      <w:pPr>
        <w:widowControl/>
        <w:jc w:val="left"/>
        <w:rPr>
          <w:rFonts w:ascii="Arial" w:eastAsia="ＭＳ ゴシック" w:hAnsi="Arial"/>
          <w:sz w:val="24"/>
        </w:rPr>
      </w:pPr>
    </w:p>
    <w:sectPr w:rsidR="00944BB6" w:rsidSect="009B69EE">
      <w:footerReference w:type="default" r:id="rId8"/>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17923"/>
      <w:docPartObj>
        <w:docPartGallery w:val="Page Numbers (Bottom of Page)"/>
        <w:docPartUnique/>
      </w:docPartObj>
    </w:sdtPr>
    <w:sdtEndPr/>
    <w:sdtContent>
      <w:p w14:paraId="21852507" w14:textId="77777777" w:rsidR="003D4F4A" w:rsidRDefault="003D4F4A">
        <w:pPr>
          <w:pStyle w:val="a8"/>
          <w:jc w:val="center"/>
        </w:pPr>
        <w:r>
          <w:fldChar w:fldCharType="begin"/>
        </w:r>
        <w:r>
          <w:instrText xml:space="preserve"> PAGE   \* MERGEFORMAT </w:instrText>
        </w:r>
        <w:r>
          <w:fldChar w:fldCharType="separate"/>
        </w:r>
        <w:r w:rsidR="00F92A7D" w:rsidRPr="00F92A7D">
          <w:rPr>
            <w:noProof/>
            <w:lang w:val="ja-JP"/>
          </w:rPr>
          <w:t>69</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hideSpellingErrors/>
  <w:proofState w:spelling="clean" w:grammar="dirty"/>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53249"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3F15"/>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77"/>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2AD"/>
    <w:rsid w:val="00195D1E"/>
    <w:rsid w:val="001960EB"/>
    <w:rsid w:val="001961BA"/>
    <w:rsid w:val="00196617"/>
    <w:rsid w:val="00197190"/>
    <w:rsid w:val="001A1C19"/>
    <w:rsid w:val="001A27FD"/>
    <w:rsid w:val="001A2D9A"/>
    <w:rsid w:val="001B02E1"/>
    <w:rsid w:val="001B2A61"/>
    <w:rsid w:val="001B306F"/>
    <w:rsid w:val="001B57B3"/>
    <w:rsid w:val="001C0962"/>
    <w:rsid w:val="001C123E"/>
    <w:rsid w:val="001C5BAD"/>
    <w:rsid w:val="001C70DF"/>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C6835"/>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52"/>
    <w:rsid w:val="00302688"/>
    <w:rsid w:val="00303D67"/>
    <w:rsid w:val="00304F9B"/>
    <w:rsid w:val="00305574"/>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0C6C"/>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3EE0"/>
    <w:rsid w:val="00436F71"/>
    <w:rsid w:val="00441D6D"/>
    <w:rsid w:val="0044210F"/>
    <w:rsid w:val="00443A61"/>
    <w:rsid w:val="00443D90"/>
    <w:rsid w:val="00444780"/>
    <w:rsid w:val="0044529A"/>
    <w:rsid w:val="00445399"/>
    <w:rsid w:val="00447B5B"/>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03A5"/>
    <w:rsid w:val="004F06B2"/>
    <w:rsid w:val="004F2AEC"/>
    <w:rsid w:val="004F2DF7"/>
    <w:rsid w:val="004F34EE"/>
    <w:rsid w:val="004F44FB"/>
    <w:rsid w:val="004F48A2"/>
    <w:rsid w:val="00500804"/>
    <w:rsid w:val="00500B4F"/>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3679"/>
    <w:rsid w:val="005344CF"/>
    <w:rsid w:val="00537069"/>
    <w:rsid w:val="00537456"/>
    <w:rsid w:val="0053752A"/>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4BB6"/>
    <w:rsid w:val="005850D0"/>
    <w:rsid w:val="00585D1B"/>
    <w:rsid w:val="0058614C"/>
    <w:rsid w:val="00587F0A"/>
    <w:rsid w:val="00590A94"/>
    <w:rsid w:val="00590D3F"/>
    <w:rsid w:val="00591185"/>
    <w:rsid w:val="00591462"/>
    <w:rsid w:val="00593833"/>
    <w:rsid w:val="00594985"/>
    <w:rsid w:val="00595B59"/>
    <w:rsid w:val="005A08C6"/>
    <w:rsid w:val="005A1ADE"/>
    <w:rsid w:val="005A35A8"/>
    <w:rsid w:val="005A3DA3"/>
    <w:rsid w:val="005A68A0"/>
    <w:rsid w:val="005A6ECB"/>
    <w:rsid w:val="005B11C0"/>
    <w:rsid w:val="005B11EE"/>
    <w:rsid w:val="005B3431"/>
    <w:rsid w:val="005B4A74"/>
    <w:rsid w:val="005B5D44"/>
    <w:rsid w:val="005C04CA"/>
    <w:rsid w:val="005C1ACB"/>
    <w:rsid w:val="005C2FFA"/>
    <w:rsid w:val="005C6C91"/>
    <w:rsid w:val="005D4583"/>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4E72"/>
    <w:rsid w:val="00615DF4"/>
    <w:rsid w:val="00620A5C"/>
    <w:rsid w:val="00621248"/>
    <w:rsid w:val="00621858"/>
    <w:rsid w:val="00621C84"/>
    <w:rsid w:val="006225D6"/>
    <w:rsid w:val="00622BA0"/>
    <w:rsid w:val="0062308E"/>
    <w:rsid w:val="00623CF0"/>
    <w:rsid w:val="0062435E"/>
    <w:rsid w:val="006246A8"/>
    <w:rsid w:val="00625027"/>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3FC9"/>
    <w:rsid w:val="00664089"/>
    <w:rsid w:val="006640FE"/>
    <w:rsid w:val="006652C7"/>
    <w:rsid w:val="00666D1D"/>
    <w:rsid w:val="0066701B"/>
    <w:rsid w:val="00667030"/>
    <w:rsid w:val="0066759B"/>
    <w:rsid w:val="006703BE"/>
    <w:rsid w:val="00670F28"/>
    <w:rsid w:val="006724BC"/>
    <w:rsid w:val="00672550"/>
    <w:rsid w:val="00672959"/>
    <w:rsid w:val="0067398D"/>
    <w:rsid w:val="00673B4F"/>
    <w:rsid w:val="00684765"/>
    <w:rsid w:val="00685821"/>
    <w:rsid w:val="00686F44"/>
    <w:rsid w:val="00687832"/>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49D"/>
    <w:rsid w:val="006D2E6A"/>
    <w:rsid w:val="006D501C"/>
    <w:rsid w:val="006D6368"/>
    <w:rsid w:val="006D6AE3"/>
    <w:rsid w:val="006D7318"/>
    <w:rsid w:val="006D79D1"/>
    <w:rsid w:val="006E6E33"/>
    <w:rsid w:val="006E744A"/>
    <w:rsid w:val="006E7B5C"/>
    <w:rsid w:val="006F28E3"/>
    <w:rsid w:val="006F2B13"/>
    <w:rsid w:val="006F6A09"/>
    <w:rsid w:val="0070306B"/>
    <w:rsid w:val="0070402E"/>
    <w:rsid w:val="0070504F"/>
    <w:rsid w:val="00712011"/>
    <w:rsid w:val="00717072"/>
    <w:rsid w:val="00720A97"/>
    <w:rsid w:val="007210A3"/>
    <w:rsid w:val="00722647"/>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3C7C"/>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2B3E"/>
    <w:rsid w:val="007C4CBD"/>
    <w:rsid w:val="007D0466"/>
    <w:rsid w:val="007D1501"/>
    <w:rsid w:val="007D1660"/>
    <w:rsid w:val="007D171F"/>
    <w:rsid w:val="007D2A26"/>
    <w:rsid w:val="007D4B0E"/>
    <w:rsid w:val="007D671D"/>
    <w:rsid w:val="007E38CA"/>
    <w:rsid w:val="007E5C99"/>
    <w:rsid w:val="007E5CB5"/>
    <w:rsid w:val="007E6DC2"/>
    <w:rsid w:val="007E7A1A"/>
    <w:rsid w:val="007F1DD0"/>
    <w:rsid w:val="007F23F2"/>
    <w:rsid w:val="007F27B6"/>
    <w:rsid w:val="007F3815"/>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2211"/>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01BB"/>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7E6"/>
    <w:rsid w:val="00900A07"/>
    <w:rsid w:val="00902FB3"/>
    <w:rsid w:val="00903A15"/>
    <w:rsid w:val="00904C33"/>
    <w:rsid w:val="0091211B"/>
    <w:rsid w:val="009127EA"/>
    <w:rsid w:val="0091332D"/>
    <w:rsid w:val="00913D80"/>
    <w:rsid w:val="00916EA6"/>
    <w:rsid w:val="00921461"/>
    <w:rsid w:val="0092357C"/>
    <w:rsid w:val="00924446"/>
    <w:rsid w:val="00925E09"/>
    <w:rsid w:val="00931636"/>
    <w:rsid w:val="00933BB8"/>
    <w:rsid w:val="00933C02"/>
    <w:rsid w:val="009340DF"/>
    <w:rsid w:val="00936213"/>
    <w:rsid w:val="009362C5"/>
    <w:rsid w:val="009407B3"/>
    <w:rsid w:val="00940F61"/>
    <w:rsid w:val="0094110F"/>
    <w:rsid w:val="00943CDA"/>
    <w:rsid w:val="00944BB6"/>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31EE"/>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35C9"/>
    <w:rsid w:val="00A24079"/>
    <w:rsid w:val="00A2423D"/>
    <w:rsid w:val="00A246C2"/>
    <w:rsid w:val="00A26554"/>
    <w:rsid w:val="00A2776F"/>
    <w:rsid w:val="00A30CA0"/>
    <w:rsid w:val="00A35920"/>
    <w:rsid w:val="00A423AC"/>
    <w:rsid w:val="00A465FF"/>
    <w:rsid w:val="00A50AC7"/>
    <w:rsid w:val="00A52364"/>
    <w:rsid w:val="00A53382"/>
    <w:rsid w:val="00A556F5"/>
    <w:rsid w:val="00A55828"/>
    <w:rsid w:val="00A5748D"/>
    <w:rsid w:val="00A6199A"/>
    <w:rsid w:val="00A658C8"/>
    <w:rsid w:val="00A668E9"/>
    <w:rsid w:val="00A7011E"/>
    <w:rsid w:val="00A7113D"/>
    <w:rsid w:val="00A71E7D"/>
    <w:rsid w:val="00A746DC"/>
    <w:rsid w:val="00A74D37"/>
    <w:rsid w:val="00A75564"/>
    <w:rsid w:val="00A82517"/>
    <w:rsid w:val="00A86E63"/>
    <w:rsid w:val="00A906E9"/>
    <w:rsid w:val="00A90931"/>
    <w:rsid w:val="00A921A2"/>
    <w:rsid w:val="00A9286D"/>
    <w:rsid w:val="00A92DDF"/>
    <w:rsid w:val="00A9461D"/>
    <w:rsid w:val="00A94854"/>
    <w:rsid w:val="00A95E62"/>
    <w:rsid w:val="00A96269"/>
    <w:rsid w:val="00A96E2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0D72"/>
    <w:rsid w:val="00B211D0"/>
    <w:rsid w:val="00B227F4"/>
    <w:rsid w:val="00B22F7C"/>
    <w:rsid w:val="00B24715"/>
    <w:rsid w:val="00B24B35"/>
    <w:rsid w:val="00B25492"/>
    <w:rsid w:val="00B31E60"/>
    <w:rsid w:val="00B32251"/>
    <w:rsid w:val="00B345B0"/>
    <w:rsid w:val="00B35853"/>
    <w:rsid w:val="00B35C24"/>
    <w:rsid w:val="00B35E4B"/>
    <w:rsid w:val="00B368B2"/>
    <w:rsid w:val="00B36A18"/>
    <w:rsid w:val="00B42D91"/>
    <w:rsid w:val="00B44A9B"/>
    <w:rsid w:val="00B47B61"/>
    <w:rsid w:val="00B5271C"/>
    <w:rsid w:val="00B54722"/>
    <w:rsid w:val="00B57437"/>
    <w:rsid w:val="00B57802"/>
    <w:rsid w:val="00B57EF5"/>
    <w:rsid w:val="00B6014F"/>
    <w:rsid w:val="00B61DBE"/>
    <w:rsid w:val="00B62AE2"/>
    <w:rsid w:val="00B64660"/>
    <w:rsid w:val="00B64700"/>
    <w:rsid w:val="00B64C32"/>
    <w:rsid w:val="00B64D70"/>
    <w:rsid w:val="00B6689B"/>
    <w:rsid w:val="00B669F4"/>
    <w:rsid w:val="00B7253C"/>
    <w:rsid w:val="00B7371C"/>
    <w:rsid w:val="00B7533E"/>
    <w:rsid w:val="00B779D0"/>
    <w:rsid w:val="00B8329F"/>
    <w:rsid w:val="00B84BD4"/>
    <w:rsid w:val="00B91238"/>
    <w:rsid w:val="00B9123C"/>
    <w:rsid w:val="00B91774"/>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76847"/>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C701A"/>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303"/>
    <w:rsid w:val="00D02B5B"/>
    <w:rsid w:val="00D0520D"/>
    <w:rsid w:val="00D05B15"/>
    <w:rsid w:val="00D078C5"/>
    <w:rsid w:val="00D11174"/>
    <w:rsid w:val="00D11D0C"/>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4206"/>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488"/>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5409"/>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5492"/>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autoRedefine/>
    <w:uiPriority w:val="9"/>
    <w:unhideWhenUsed/>
    <w:qFormat/>
    <w:rsid w:val="00A465FF"/>
    <w:pPr>
      <w:keepNext/>
      <w:jc w:val="left"/>
      <w:outlineLvl w:val="2"/>
    </w:pPr>
    <w:rPr>
      <w:rFonts w:ascii="Arial" w:eastAsia="ＭＳ ゴシック" w:hAnsi="Arial"/>
      <w:sz w:val="24"/>
    </w:rPr>
  </w:style>
  <w:style w:type="paragraph" w:styleId="4">
    <w:name w:val="heading 4"/>
    <w:basedOn w:val="a"/>
    <w:next w:val="a"/>
    <w:link w:val="40"/>
    <w:uiPriority w:val="9"/>
    <w:unhideWhenUsed/>
    <w:qFormat/>
    <w:rsid w:val="000E2577"/>
    <w:pPr>
      <w:keepNext/>
      <w:ind w:leftChars="100" w:left="210" w:rightChars="100" w:right="100"/>
      <w:outlineLvl w:val="3"/>
    </w:pPr>
    <w:rPr>
      <w:bCs/>
      <w:sz w:val="24"/>
    </w:rPr>
  </w:style>
  <w:style w:type="paragraph" w:styleId="5">
    <w:name w:val="heading 5"/>
    <w:basedOn w:val="a"/>
    <w:next w:val="a"/>
    <w:link w:val="50"/>
    <w:uiPriority w:val="9"/>
    <w:unhideWhenUsed/>
    <w:qFormat/>
    <w:rsid w:val="00B2549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A465FF"/>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0E2577"/>
    <w:pPr>
      <w:tabs>
        <w:tab w:val="right" w:leader="dot" w:pos="9742"/>
      </w:tabs>
    </w:pPr>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 w:type="table" w:customStyle="1" w:styleId="12">
    <w:name w:val="表 (格子)1"/>
    <w:basedOn w:val="a1"/>
    <w:next w:val="af2"/>
    <w:uiPriority w:val="39"/>
    <w:rsid w:val="00944B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0E2577"/>
    <w:rPr>
      <w:rFonts w:ascii="ＭＳ 明朝"/>
      <w:bCs/>
      <w:kern w:val="2"/>
      <w:sz w:val="24"/>
      <w:szCs w:val="22"/>
    </w:rPr>
  </w:style>
  <w:style w:type="paragraph" w:styleId="41">
    <w:name w:val="toc 4"/>
    <w:basedOn w:val="a"/>
    <w:next w:val="a"/>
    <w:autoRedefine/>
    <w:uiPriority w:val="39"/>
    <w:unhideWhenUsed/>
    <w:rsid w:val="004F06B2"/>
    <w:pPr>
      <w:ind w:leftChars="400" w:left="400"/>
    </w:pPr>
  </w:style>
  <w:style w:type="character" w:customStyle="1" w:styleId="50">
    <w:name w:val="見出し 5 (文字)"/>
    <w:basedOn w:val="a0"/>
    <w:link w:val="5"/>
    <w:uiPriority w:val="9"/>
    <w:rsid w:val="00B25492"/>
    <w:rPr>
      <w:rFonts w:asciiTheme="majorHAnsi" w:eastAsiaTheme="majorEastAsia" w:hAnsiTheme="majorHAnsi" w:cstheme="majorBidi"/>
      <w:kern w:val="2"/>
      <w:sz w:val="21"/>
      <w:szCs w:val="22"/>
    </w:rPr>
  </w:style>
  <w:style w:type="paragraph" w:styleId="51">
    <w:name w:val="toc 5"/>
    <w:basedOn w:val="a"/>
    <w:next w:val="a"/>
    <w:autoRedefine/>
    <w:uiPriority w:val="39"/>
    <w:unhideWhenUsed/>
    <w:rsid w:val="00B25492"/>
    <w:pPr>
      <w:ind w:leftChars="400" w:left="840"/>
    </w:pPr>
  </w:style>
  <w:style w:type="paragraph" w:customStyle="1" w:styleId="13">
    <w:name w:val="スタイル1"/>
    <w:basedOn w:val="5"/>
    <w:link w:val="14"/>
    <w:qFormat/>
    <w:rsid w:val="00B25492"/>
    <w:pPr>
      <w:ind w:left="1680"/>
    </w:pPr>
    <w:rPr>
      <w:color w:val="FFFFFF" w:themeColor="background1"/>
      <w:sz w:val="24"/>
    </w:rPr>
  </w:style>
  <w:style w:type="character" w:customStyle="1" w:styleId="14">
    <w:name w:val="スタイル1 (文字)"/>
    <w:basedOn w:val="50"/>
    <w:link w:val="13"/>
    <w:rsid w:val="00B25492"/>
    <w:rPr>
      <w:rFonts w:asciiTheme="majorHAnsi" w:eastAsiaTheme="majorEastAsia" w:hAnsiTheme="majorHAnsi" w:cstheme="majorBidi"/>
      <w:color w:val="FFFFFF" w:themeColor="background1"/>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420D2-CF9F-4C29-B90F-A1D94B42C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45201B16</Template>
  <TotalTime>0</TotalTime>
  <Pages>2</Pages>
  <Words>183</Words>
  <Characters>1045</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迎田　俊峰</dc:creator>
  <cp:lastModifiedBy>迎田　俊峰</cp:lastModifiedBy>
  <cp:revision>2</cp:revision>
  <dcterms:created xsi:type="dcterms:W3CDTF">2023-08-16T02:56:00Z</dcterms:created>
  <dcterms:modified xsi:type="dcterms:W3CDTF">2023-08-16T02:56:00Z</dcterms:modified>
</cp:coreProperties>
</file>